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241A" w14:textId="77777777" w:rsidR="003E712F" w:rsidRPr="00034882" w:rsidRDefault="003E7FE0" w:rsidP="003E712F">
      <w:pPr>
        <w:spacing w:before="120"/>
        <w:ind w:left="-851"/>
        <w:jc w:val="center"/>
        <w:rPr>
          <w:rFonts w:ascii="Calibri Light" w:eastAsia="Calibri" w:hAnsi="Calibri Light" w:cs="Calibri Light"/>
          <w:b/>
          <w:lang w:eastAsia="en-US"/>
        </w:rPr>
      </w:pPr>
      <w:r w:rsidRPr="00034882">
        <w:rPr>
          <w:rFonts w:ascii="Calibri Light" w:eastAsia="Calibri" w:hAnsi="Calibri Light" w:cs="Calibri Light"/>
          <w:b/>
          <w:lang w:eastAsia="en-US"/>
        </w:rPr>
        <w:t>ANEXO I: SOLICITUDE DE PARTICIPACION</w:t>
      </w:r>
      <w:r w:rsidR="003939DE" w:rsidRPr="00034882">
        <w:rPr>
          <w:rFonts w:ascii="Calibri Light" w:eastAsia="Calibri" w:hAnsi="Calibri Light" w:cs="Calibri Light"/>
          <w:b/>
          <w:lang w:eastAsia="en-US"/>
        </w:rPr>
        <w:t xml:space="preserve"> NA SELECCIÓN DE PERSOAL</w:t>
      </w:r>
    </w:p>
    <w:p w14:paraId="51C354F1" w14:textId="578C800C" w:rsidR="00CD50BF" w:rsidRPr="00034882" w:rsidRDefault="00CD50BF" w:rsidP="003E712F">
      <w:pPr>
        <w:spacing w:before="120"/>
        <w:ind w:left="-851"/>
        <w:jc w:val="center"/>
        <w:rPr>
          <w:rFonts w:ascii="Calibri Light" w:eastAsia="Calibri" w:hAnsi="Calibri Light" w:cs="Calibri Light"/>
          <w:b/>
          <w:lang w:eastAsia="en-US"/>
        </w:rPr>
      </w:pPr>
      <w:r w:rsidRPr="00034882">
        <w:rPr>
          <w:rFonts w:ascii="Calibri Light" w:eastAsia="Calibri" w:hAnsi="Calibri Light" w:cs="Calibri Light"/>
          <w:b/>
          <w:sz w:val="20"/>
          <w:szCs w:val="20"/>
          <w:lang w:eastAsia="en-US"/>
        </w:rPr>
        <w:t>DATOS DA PERSOA SOLICITANTE</w:t>
      </w:r>
    </w:p>
    <w:p w14:paraId="4D9E74CC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Nome completo:  </w:t>
      </w:r>
    </w:p>
    <w:p w14:paraId="52F38861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>NIF: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  <w:t xml:space="preserve">Correo-e: 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</w:p>
    <w:p w14:paraId="63C3DC02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>Teléfono de contacto:</w:t>
      </w:r>
    </w:p>
    <w:p w14:paraId="6BDC32B5" w14:textId="77777777" w:rsidR="00CD50BF" w:rsidRPr="00034882" w:rsidRDefault="00CD50BF" w:rsidP="003E712F">
      <w:pPr>
        <w:spacing w:after="16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b/>
          <w:sz w:val="20"/>
          <w:szCs w:val="20"/>
          <w:lang w:eastAsia="en-US"/>
        </w:rPr>
        <w:t>ENDEREZO PARA OS EFECTOS DE NOTIFICACIÓN</w:t>
      </w:r>
    </w:p>
    <w:p w14:paraId="79923EDD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Tipo de vía: 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proofErr w:type="gramStart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  <w:t xml:space="preserve">  Nome</w:t>
      </w:r>
      <w:proofErr w:type="gramEnd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da vía: 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  <w:t xml:space="preserve">                  </w:t>
      </w:r>
      <w:proofErr w:type="spellStart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>Nª</w:t>
      </w:r>
      <w:proofErr w:type="spellEnd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: </w:t>
      </w:r>
    </w:p>
    <w:p w14:paraId="7A82A0E3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Parroquia: 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proofErr w:type="spellStart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>Localidade</w:t>
      </w:r>
      <w:proofErr w:type="spellEnd"/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>:</w:t>
      </w:r>
    </w:p>
    <w:p w14:paraId="0063275E" w14:textId="77777777" w:rsidR="00CD50BF" w:rsidRPr="00034882" w:rsidRDefault="00CD50BF" w:rsidP="00CD50BF">
      <w:pPr>
        <w:spacing w:after="160"/>
        <w:jc w:val="both"/>
        <w:rPr>
          <w:rFonts w:ascii="Calibri Light" w:eastAsia="Calibri" w:hAnsi="Calibri Light" w:cs="Calibri Light"/>
          <w:szCs w:val="22"/>
          <w:lang w:eastAsia="en-US"/>
        </w:rPr>
      </w:pP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CP: </w:t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</w:r>
      <w:r w:rsidRPr="00034882">
        <w:rPr>
          <w:rFonts w:ascii="Calibri Light" w:eastAsia="Calibri" w:hAnsi="Calibri Light" w:cs="Calibri Light"/>
          <w:sz w:val="20"/>
          <w:szCs w:val="20"/>
          <w:lang w:eastAsia="en-US"/>
        </w:rPr>
        <w:tab/>
        <w:t>Provincia:</w:t>
      </w:r>
      <w:r w:rsidRPr="00034882">
        <w:rPr>
          <w:rFonts w:ascii="Calibri Light" w:eastAsia="Calibri" w:hAnsi="Calibri Light" w:cs="Calibri Light"/>
          <w:szCs w:val="22"/>
          <w:lang w:eastAsia="en-US"/>
        </w:rPr>
        <w:t xml:space="preserve">                                          </w:t>
      </w:r>
    </w:p>
    <w:p w14:paraId="76EA0136" w14:textId="77777777" w:rsidR="003E7FE0" w:rsidRPr="00034882" w:rsidRDefault="003E7FE0" w:rsidP="00EA4AAD">
      <w:pPr>
        <w:spacing w:after="160"/>
        <w:ind w:left="-709" w:right="101"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Interesado en tomar parte no proceso de selección convocado polo Concello de </w:t>
      </w:r>
      <w:r w:rsidR="00A51E55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Salvaterra de Miño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para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cubir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</w:t>
      </w:r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a 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praza mediante contratación temporal,</w:t>
      </w:r>
    </w:p>
    <w:p w14:paraId="6EB54A84" w14:textId="77777777" w:rsidR="003E7FE0" w:rsidRPr="00034882" w:rsidRDefault="003E7FE0" w:rsidP="003E7FE0">
      <w:pPr>
        <w:spacing w:after="160"/>
        <w:ind w:left="-709" w:right="-568"/>
        <w:jc w:val="both"/>
        <w:rPr>
          <w:rFonts w:ascii="Calibri Light" w:eastAsia="Calibri" w:hAnsi="Calibri Light" w:cs="Calibri Light"/>
          <w:b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b/>
          <w:sz w:val="18"/>
          <w:szCs w:val="18"/>
          <w:lang w:eastAsia="en-US"/>
        </w:rPr>
        <w:t>EXPOÑO:</w:t>
      </w:r>
    </w:p>
    <w:p w14:paraId="24B0FC58" w14:textId="0DA93C2B" w:rsidR="00230D4D" w:rsidRPr="00034882" w:rsidRDefault="00230D4D" w:rsidP="00EA4AAD">
      <w:pPr>
        <w:pStyle w:val="Prrafodelista"/>
        <w:numPr>
          <w:ilvl w:val="0"/>
          <w:numId w:val="6"/>
        </w:numPr>
        <w:spacing w:after="160"/>
        <w:ind w:left="-851" w:right="-568" w:firstLine="567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Que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fun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convocado pola Oficina de Empreg</w:t>
      </w:r>
      <w:r w:rsidR="005360A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o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de Ponteareas para o posto de </w:t>
      </w:r>
      <w:r w:rsidR="00B82FA9">
        <w:rPr>
          <w:rFonts w:ascii="Calibri Light" w:eastAsia="Calibri" w:hAnsi="Calibri Light" w:cs="Calibri Light"/>
          <w:sz w:val="18"/>
          <w:szCs w:val="18"/>
          <w:lang w:eastAsia="en-US"/>
        </w:rPr>
        <w:t>ADMINISTRATIVO</w:t>
      </w:r>
    </w:p>
    <w:p w14:paraId="4C9A47A6" w14:textId="77777777" w:rsidR="003E7FE0" w:rsidRPr="00034882" w:rsidRDefault="003E7FE0" w:rsidP="00EA4AAD">
      <w:pPr>
        <w:numPr>
          <w:ilvl w:val="0"/>
          <w:numId w:val="2"/>
        </w:numPr>
        <w:spacing w:after="160" w:line="256" w:lineRule="auto"/>
        <w:ind w:left="-284" w:right="-41" w:firstLine="0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Que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coñezo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e acepto íntegramente o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contido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das bases de convocatoria, e reúno todas e cada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unha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das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condicións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esixidas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nas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</w:t>
      </w:r>
      <w:r w:rsidR="00320FD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mesmas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,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facéndome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responsable da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veracidade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dos datos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r</w:t>
      </w:r>
      <w:r w:rsidR="00C928E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collidos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no </w:t>
      </w:r>
      <w:proofErr w:type="gram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CV  e</w:t>
      </w:r>
      <w:proofErr w:type="gram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resto da documentación que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achego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.</w:t>
      </w:r>
    </w:p>
    <w:p w14:paraId="55BB88BD" w14:textId="77777777" w:rsidR="003E7FE0" w:rsidRPr="00034882" w:rsidRDefault="003E7FE0" w:rsidP="00EA4AAD">
      <w:pPr>
        <w:numPr>
          <w:ilvl w:val="0"/>
          <w:numId w:val="2"/>
        </w:numPr>
        <w:spacing w:after="160" w:line="256" w:lineRule="auto"/>
        <w:ind w:left="-284" w:right="-41" w:firstLine="142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Que non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padezo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ninguna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enfermidade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nin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defecto físico e/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ou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psíquico que impida o normal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desenvolvemento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das tarefas propias do posto</w:t>
      </w:r>
    </w:p>
    <w:p w14:paraId="1679A7E9" w14:textId="77777777" w:rsidR="003E7FE0" w:rsidRPr="00034882" w:rsidRDefault="003E7FE0" w:rsidP="00EA4AAD">
      <w:pPr>
        <w:numPr>
          <w:ilvl w:val="0"/>
          <w:numId w:val="2"/>
        </w:numPr>
        <w:spacing w:after="160" w:line="256" w:lineRule="auto"/>
        <w:ind w:left="-709" w:right="-568" w:firstLine="425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Que me comprometo a aportar no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seu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día os documentos acreditativos que se me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requiran</w:t>
      </w:r>
      <w:proofErr w:type="spellEnd"/>
    </w:p>
    <w:p w14:paraId="542B42AD" w14:textId="77777777" w:rsidR="001A5D7A" w:rsidRPr="00034882" w:rsidRDefault="001A5D7A" w:rsidP="001A5D7A">
      <w:pPr>
        <w:spacing w:after="160" w:line="256" w:lineRule="auto"/>
        <w:ind w:left="-709" w:right="-568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</w:p>
    <w:p w14:paraId="1AA9C70F" w14:textId="77777777" w:rsidR="003E7FE0" w:rsidRPr="00034882" w:rsidRDefault="003E7FE0" w:rsidP="003E7FE0">
      <w:pPr>
        <w:spacing w:after="160"/>
        <w:ind w:left="-709" w:right="-568"/>
        <w:jc w:val="both"/>
        <w:rPr>
          <w:rFonts w:ascii="Calibri Light" w:eastAsia="Calibri" w:hAnsi="Calibri Light" w:cs="Calibri Light"/>
          <w:b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b/>
          <w:sz w:val="18"/>
          <w:szCs w:val="18"/>
          <w:lang w:eastAsia="en-US"/>
        </w:rPr>
        <w:t xml:space="preserve"> SOLICITO:</w:t>
      </w:r>
    </w:p>
    <w:p w14:paraId="7E46469D" w14:textId="77777777" w:rsidR="003E7FE0" w:rsidRPr="00034882" w:rsidRDefault="003E7FE0" w:rsidP="00EA4AAD">
      <w:pPr>
        <w:spacing w:after="160"/>
        <w:ind w:left="-709" w:right="-41"/>
        <w:jc w:val="both"/>
        <w:rPr>
          <w:rFonts w:ascii="Calibri Light" w:eastAsia="Calibri" w:hAnsi="Calibri Light" w:cs="Calibri Light"/>
          <w:b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Ser admitido </w:t>
      </w:r>
      <w:proofErr w:type="spell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ó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proceso selectivo convocado polo Concello de </w:t>
      </w:r>
      <w:r w:rsidR="005360A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S</w:t>
      </w:r>
      <w:r w:rsidR="00A51E55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alvaterra de Miño</w:t>
      </w:r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, e </w:t>
      </w:r>
      <w:proofErr w:type="spellStart"/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ó</w:t>
      </w:r>
      <w:proofErr w:type="spellEnd"/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que </w:t>
      </w:r>
      <w:proofErr w:type="spellStart"/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fun</w:t>
      </w:r>
      <w:proofErr w:type="spellEnd"/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convocado a través do </w:t>
      </w:r>
      <w:r w:rsidR="00A51E55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S</w:t>
      </w:r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ervizo </w:t>
      </w:r>
      <w:r w:rsidR="00A51E55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P</w:t>
      </w:r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úblico de </w:t>
      </w:r>
      <w:r w:rsidR="00A51E55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</w:t>
      </w:r>
      <w:r w:rsidR="00F709C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mprego</w:t>
      </w:r>
    </w:p>
    <w:p w14:paraId="690FEFC4" w14:textId="77777777" w:rsidR="003E7FE0" w:rsidRPr="00034882" w:rsidRDefault="00951638" w:rsidP="003E7FE0">
      <w:pPr>
        <w:spacing w:after="160"/>
        <w:ind w:left="-709" w:right="-568"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b/>
          <w:sz w:val="18"/>
          <w:szCs w:val="18"/>
          <w:lang w:eastAsia="en-US"/>
        </w:rPr>
        <w:t>DOCUMENTACION QUE SE PRESENTA</w:t>
      </w:r>
      <w:r w:rsidR="003E7FE0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:</w:t>
      </w:r>
    </w:p>
    <w:p w14:paraId="236E206D" w14:textId="77777777" w:rsidR="003E7FE0" w:rsidRPr="00034882" w:rsidRDefault="003E7FE0" w:rsidP="003E7FE0">
      <w:pPr>
        <w:numPr>
          <w:ilvl w:val="0"/>
          <w:numId w:val="3"/>
        </w:numPr>
        <w:spacing w:after="160" w:line="256" w:lineRule="auto"/>
        <w:ind w:left="-709" w:right="-568" w:firstLine="1429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Fotocopia do DN</w:t>
      </w:r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I </w:t>
      </w:r>
      <w:proofErr w:type="gramStart"/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</w:t>
      </w:r>
      <w:proofErr w:type="gramEnd"/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da </w:t>
      </w:r>
      <w:proofErr w:type="spellStart"/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tarxeta</w:t>
      </w:r>
      <w:proofErr w:type="spellEnd"/>
      <w:r w:rsidR="00FB4F73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sanitaria</w:t>
      </w:r>
    </w:p>
    <w:p w14:paraId="4425A2C5" w14:textId="62F04E66" w:rsidR="003E7FE0" w:rsidRPr="00034882" w:rsidRDefault="003E7FE0" w:rsidP="003E7FE0">
      <w:pPr>
        <w:numPr>
          <w:ilvl w:val="0"/>
          <w:numId w:val="3"/>
        </w:numPr>
        <w:spacing w:after="160" w:line="256" w:lineRule="auto"/>
        <w:ind w:left="-709" w:right="-568" w:firstLine="1429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Declaración </w:t>
      </w:r>
      <w:proofErr w:type="spellStart"/>
      <w:r w:rsidR="00A26A14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x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urada</w:t>
      </w:r>
      <w:proofErr w:type="spell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, conforme Anexo II</w:t>
      </w:r>
    </w:p>
    <w:p w14:paraId="6DC9650B" w14:textId="65F11251" w:rsidR="00FB4F73" w:rsidRPr="00034882" w:rsidRDefault="00FB4F73" w:rsidP="003E7FE0">
      <w:pPr>
        <w:numPr>
          <w:ilvl w:val="0"/>
          <w:numId w:val="3"/>
        </w:numPr>
        <w:spacing w:after="160" w:line="256" w:lineRule="auto"/>
        <w:ind w:left="-709" w:right="-568" w:firstLine="1429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Copia </w:t>
      </w:r>
      <w:r w:rsidR="00C04864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da titulación académica requerida</w:t>
      </w:r>
    </w:p>
    <w:p w14:paraId="623645D0" w14:textId="77777777" w:rsidR="00951638" w:rsidRPr="00034882" w:rsidRDefault="00FB4F73" w:rsidP="00FB4F73">
      <w:pPr>
        <w:numPr>
          <w:ilvl w:val="0"/>
          <w:numId w:val="3"/>
        </w:numPr>
        <w:spacing w:after="160" w:line="256" w:lineRule="auto"/>
        <w:ind w:left="720" w:right="-568" w:hanging="11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Relación de méritos </w:t>
      </w:r>
      <w:proofErr w:type="gramStart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e</w:t>
      </w:r>
      <w:proofErr w:type="gramEnd"/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documentación </w:t>
      </w:r>
      <w:proofErr w:type="spellStart"/>
      <w:r w:rsidR="00951638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xustificativa</w:t>
      </w:r>
      <w:proofErr w:type="spellEnd"/>
      <w:r w:rsidR="00951638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de </w:t>
      </w:r>
      <w:proofErr w:type="gramStart"/>
      <w:r w:rsidR="00951638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cada un deles</w:t>
      </w:r>
      <w:proofErr w:type="gramEnd"/>
    </w:p>
    <w:p w14:paraId="116B1A86" w14:textId="77777777" w:rsidR="00EA4AAD" w:rsidRPr="00034882" w:rsidRDefault="00744095" w:rsidP="00EA4AAD">
      <w:pPr>
        <w:numPr>
          <w:ilvl w:val="0"/>
          <w:numId w:val="3"/>
        </w:numPr>
        <w:spacing w:after="160" w:line="256" w:lineRule="auto"/>
        <w:ind w:left="720" w:right="-568" w:hanging="11"/>
        <w:contextualSpacing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Informe de </w:t>
      </w:r>
      <w:r w:rsidR="0067503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períodos de </w:t>
      </w:r>
      <w:proofErr w:type="spellStart"/>
      <w:r w:rsidR="0067503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inscrición</w:t>
      </w:r>
      <w:proofErr w:type="spellEnd"/>
      <w:r w:rsidR="0067503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da ofici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n</w:t>
      </w:r>
      <w:r w:rsidR="00675039" w:rsidRPr="00034882">
        <w:rPr>
          <w:rFonts w:ascii="Calibri Light" w:eastAsia="Calibri" w:hAnsi="Calibri Light" w:cs="Calibri Light"/>
          <w:sz w:val="18"/>
          <w:szCs w:val="18"/>
          <w:lang w:eastAsia="en-US"/>
        </w:rPr>
        <w:t>a</w:t>
      </w:r>
      <w:r w:rsidRPr="00034882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de Emprego</w:t>
      </w:r>
    </w:p>
    <w:p w14:paraId="2A989AB5" w14:textId="77777777" w:rsidR="00EA4AAD" w:rsidRPr="00034882" w:rsidRDefault="00EA4AAD" w:rsidP="00EA4AAD">
      <w:pPr>
        <w:spacing w:after="160" w:line="256" w:lineRule="auto"/>
        <w:ind w:right="-568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55CDAA1" w14:textId="66DA7224" w:rsidR="00EA4AAD" w:rsidRPr="00034882" w:rsidRDefault="00EA4AAD" w:rsidP="00EA4AAD">
      <w:pPr>
        <w:spacing w:after="160" w:line="256" w:lineRule="auto"/>
        <w:ind w:left="-709" w:right="-41"/>
        <w:contextualSpacing/>
        <w:jc w:val="both"/>
        <w:rPr>
          <w:rFonts w:ascii="Calibri Light" w:eastAsia="Calibri" w:hAnsi="Calibri Light" w:cs="Calibri Light"/>
          <w:sz w:val="16"/>
          <w:szCs w:val="16"/>
          <w:lang w:eastAsia="en-US"/>
        </w:rPr>
      </w:pP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INFORMACIÓN ADICIONAL (LEXITIMACIÓN ART. 6.1.A. REGULAMENTO XERAL DE PROTECCIÓN DE DATOS E CONSENTIMENTO) Concello de Salvaterra de Miño (</w:t>
      </w:r>
      <w:proofErr w:type="gram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Responsable</w:t>
      </w:r>
      <w:proofErr w:type="gram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do </w:t>
      </w:r>
      <w:proofErr w:type="spell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) </w:t>
      </w:r>
    </w:p>
    <w:p w14:paraId="171CA916" w14:textId="1F6FB67A" w:rsidR="00EA4AAD" w:rsidRPr="00034882" w:rsidRDefault="00EA4AAD" w:rsidP="00EA4AA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-284" w:firstLine="0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Presto 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meu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consentimento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para 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xestión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desta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solicitude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actuacións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administrativas pertinentes, así como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de datos para poder formar partes do proceso selectivo para o posto ofertado, tanto dos datos da propia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solicitude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así como da documentación que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achego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, acepto que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ditos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datos sexan utilizados para as actuación administrativas pertinentes e o envío de información de interese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xeral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,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tamén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son informado/a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neste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intre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nas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bases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desta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convocatoria en canto 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custodia dos datos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persoais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recabados polo Responsable 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digo aceptar o fin da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xestión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de selección 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persoal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a información básica sobre protección de datos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deste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Responsable 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(Concello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deSalvaterra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de Miño),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sendo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lexitimación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consentimento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do/a solicitante.</w:t>
      </w:r>
    </w:p>
    <w:p w14:paraId="10216AC3" w14:textId="62274205" w:rsidR="00EA4AAD" w:rsidRPr="00034882" w:rsidRDefault="00EA4AAD" w:rsidP="00EA4AAD">
      <w:pPr>
        <w:pStyle w:val="Prrafodelista"/>
        <w:autoSpaceDE w:val="0"/>
        <w:autoSpaceDN w:val="0"/>
        <w:adjustRightInd w:val="0"/>
        <w:spacing w:before="120" w:after="120"/>
        <w:ind w:left="142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</w:p>
    <w:p w14:paraId="2F1F9428" w14:textId="6197954D" w:rsidR="00F709C9" w:rsidRPr="00034882" w:rsidRDefault="00EA4AAD" w:rsidP="00EA4AAD">
      <w:pPr>
        <w:pStyle w:val="Prrafodelista"/>
        <w:autoSpaceDE w:val="0"/>
        <w:autoSpaceDN w:val="0"/>
        <w:adjustRightInd w:val="0"/>
        <w:spacing w:before="120" w:after="120"/>
        <w:ind w:left="-284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  <w:u w:val="single"/>
        </w:rPr>
        <w:t xml:space="preserve">Información relativa a </w:t>
      </w:r>
      <w:proofErr w:type="spell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  <w:u w:val="single"/>
        </w:rPr>
        <w:t>tratamento</w:t>
      </w:r>
      <w:proofErr w:type="spell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  <w:u w:val="single"/>
        </w:rPr>
        <w:t xml:space="preserve"> e Protección de Datos (RXPD) e (LOPDGDD)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: </w:t>
      </w: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En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cumprimento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da </w:t>
      </w:r>
      <w:proofErr w:type="spellStart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>Lei</w:t>
      </w:r>
      <w:proofErr w:type="spellEnd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 xml:space="preserve"> Orgánica 3/2018, de 5 de </w:t>
      </w:r>
      <w:proofErr w:type="spellStart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>decembro</w:t>
      </w:r>
      <w:proofErr w:type="spellEnd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 xml:space="preserve">, de Protección de Datos </w:t>
      </w:r>
      <w:proofErr w:type="spellStart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>Personais</w:t>
      </w:r>
      <w:proofErr w:type="spellEnd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 xml:space="preserve"> e garantía dos </w:t>
      </w:r>
      <w:proofErr w:type="spellStart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>dereitos</w:t>
      </w:r>
      <w:proofErr w:type="spellEnd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>dixitais</w:t>
      </w:r>
      <w:proofErr w:type="spellEnd"/>
      <w:r w:rsidRPr="00034882">
        <w:rPr>
          <w:rFonts w:ascii="Calibri Light" w:hAnsi="Calibri Light" w:cs="Calibri Light"/>
          <w:b/>
          <w:bCs/>
          <w:i/>
          <w:iCs/>
          <w:color w:val="000000"/>
          <w:sz w:val="16"/>
          <w:szCs w:val="16"/>
        </w:rPr>
        <w:t xml:space="preserve"> (LOPDGDD) </w:t>
      </w: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e da normativa de Protección de Datos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tendo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en conta as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disposicións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Regulamento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(UE) 2016/679 do Parlamento Europeo e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Consello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, de 27 de abril de 2016, e os respectivos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artigos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13 e 14 do citado RXPD,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informámoslle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que 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seus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datos, serán incorporado o </w:t>
      </w:r>
      <w:proofErr w:type="spell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Rexistro</w:t>
      </w:r>
      <w:proofErr w:type="spell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de Actividades de </w:t>
      </w:r>
      <w:proofErr w:type="spell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de </w:t>
      </w:r>
      <w:proofErr w:type="spellStart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Perosoal</w:t>
      </w:r>
      <w:proofErr w:type="spellEnd"/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, </w:t>
      </w: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seus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datos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farémolo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co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único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fín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da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xestión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trámite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súa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solicitud. No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dos datos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aplicaránse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as políticas 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seguridade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que establece o ENS e RXPD, información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que pode consultar en: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tamén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pode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exercer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os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dereitos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que establece o RXPD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dirixindo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solicitude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a este Responsable de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Tratamento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en 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Praza da </w:t>
      </w:r>
      <w:r w:rsidR="003E712F"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C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onstitución</w:t>
      </w:r>
      <w:r w:rsidR="003E712F"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nº1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/36450 Salvaterra de Miño(</w:t>
      </w:r>
      <w:r w:rsidR="003E712F"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P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ontevedra</w:t>
      </w:r>
      <w:r w:rsidR="003E712F"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>)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ou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vía mail: </w:t>
      </w:r>
      <w:r w:rsidRPr="00034882">
        <w:rPr>
          <w:rFonts w:ascii="Calibri Light" w:hAnsi="Calibri Light" w:cs="Calibri Light"/>
          <w:b/>
          <w:bCs/>
          <w:color w:val="000000"/>
          <w:sz w:val="16"/>
          <w:szCs w:val="16"/>
        </w:rPr>
        <w:t xml:space="preserve">aranfeijoo@gmail.com </w:t>
      </w:r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a, atención d0 Delegad0 de Protección Datos,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facendo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referencia 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dereito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que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desexa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exercer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e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achegando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copia do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seu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DNI/NIF </w:t>
      </w:r>
      <w:proofErr w:type="spellStart"/>
      <w:r w:rsidRPr="00034882">
        <w:rPr>
          <w:rFonts w:ascii="Calibri Light" w:hAnsi="Calibri Light" w:cs="Calibri Light"/>
          <w:color w:val="000000"/>
          <w:sz w:val="16"/>
          <w:szCs w:val="16"/>
        </w:rPr>
        <w:t>ou</w:t>
      </w:r>
      <w:proofErr w:type="spellEnd"/>
      <w:r w:rsidRPr="00034882">
        <w:rPr>
          <w:rFonts w:ascii="Calibri Light" w:hAnsi="Calibri Light" w:cs="Calibri Light"/>
          <w:color w:val="000000"/>
          <w:sz w:val="16"/>
          <w:szCs w:val="16"/>
        </w:rPr>
        <w:t xml:space="preserve"> documento que o/a identifique.</w:t>
      </w:r>
    </w:p>
    <w:p w14:paraId="69838271" w14:textId="245E15FD" w:rsidR="001A5D7A" w:rsidRPr="00034882" w:rsidRDefault="003E7FE0" w:rsidP="00F709C9">
      <w:pPr>
        <w:spacing w:after="160" w:line="256" w:lineRule="auto"/>
        <w:ind w:left="-709" w:right="-568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En </w:t>
      </w:r>
      <w:r w:rsidR="00A51E55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Salvaterra de Miño</w:t>
      </w:r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a _______ </w:t>
      </w:r>
      <w:proofErr w:type="spellStart"/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de</w:t>
      </w:r>
      <w:proofErr w:type="spellEnd"/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___</w:t>
      </w:r>
      <w:r w:rsidR="00030F7D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________________________ </w:t>
      </w:r>
      <w:proofErr w:type="spellStart"/>
      <w:r w:rsidR="00030F7D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de</w:t>
      </w:r>
      <w:proofErr w:type="spellEnd"/>
      <w:r w:rsidR="00030F7D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20</w:t>
      </w:r>
      <w:r w:rsidR="008A06B2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2</w:t>
      </w:r>
      <w:r w:rsidR="006113BF">
        <w:rPr>
          <w:rFonts w:ascii="Calibri Light" w:eastAsia="Calibri" w:hAnsi="Calibri Light" w:cs="Calibri Light"/>
          <w:sz w:val="22"/>
          <w:szCs w:val="22"/>
          <w:lang w:eastAsia="en-US"/>
        </w:rPr>
        <w:t>5</w:t>
      </w:r>
    </w:p>
    <w:p w14:paraId="753026ED" w14:textId="77777777" w:rsidR="004F35CA" w:rsidRPr="00034882" w:rsidRDefault="003E7FE0" w:rsidP="001A5D7A">
      <w:pPr>
        <w:spacing w:after="160"/>
        <w:ind w:left="709" w:firstLine="709"/>
        <w:rPr>
          <w:rFonts w:ascii="Calibri Light" w:eastAsia="Calibri" w:hAnsi="Calibri Light" w:cs="Calibri Light"/>
          <w:sz w:val="22"/>
          <w:szCs w:val="22"/>
          <w:lang w:eastAsia="en-US"/>
        </w:rPr>
      </w:pPr>
      <w:proofErr w:type="spellStart"/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Asinado</w:t>
      </w:r>
      <w:proofErr w:type="spellEnd"/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</w:p>
    <w:p w14:paraId="579843E9" w14:textId="77777777" w:rsidR="00A26A14" w:rsidRPr="00034882" w:rsidRDefault="00A26A14" w:rsidP="00A51E55">
      <w:pPr>
        <w:spacing w:after="160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9121B60" w14:textId="00EC5B7B" w:rsidR="00A51E55" w:rsidRPr="00034882" w:rsidRDefault="003E712F" w:rsidP="00A51E55">
      <w:pPr>
        <w:spacing w:after="160"/>
        <w:rPr>
          <w:rFonts w:ascii="Calibri Light" w:hAnsi="Calibri Light" w:cs="Calibri Light"/>
          <w:sz w:val="22"/>
          <w:szCs w:val="22"/>
          <w:lang w:val="gl-ES"/>
        </w:rPr>
      </w:pPr>
      <w:r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ATT. </w:t>
      </w:r>
      <w:r w:rsidR="00A51E55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ALCALDE</w:t>
      </w:r>
      <w:r w:rsidR="008A06B2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>SA DO</w:t>
      </w:r>
      <w:r w:rsidR="00A51E55" w:rsidRPr="0003488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CONCELLO DE SALVATERRA DE MIÑO</w:t>
      </w:r>
    </w:p>
    <w:sectPr w:rsidR="00A51E55" w:rsidRPr="00034882" w:rsidSect="00EA4AAD">
      <w:headerReference w:type="default" r:id="rId7"/>
      <w:pgSz w:w="11909" w:h="16834" w:code="9"/>
      <w:pgMar w:top="1135" w:right="1037" w:bottom="0" w:left="1560" w:header="567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933A" w14:textId="77777777" w:rsidR="00D03AD5" w:rsidRDefault="00D03AD5">
      <w:r>
        <w:separator/>
      </w:r>
    </w:p>
  </w:endnote>
  <w:endnote w:type="continuationSeparator" w:id="0">
    <w:p w14:paraId="6B6FF652" w14:textId="77777777" w:rsidR="00D03AD5" w:rsidRDefault="00D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B908" w14:textId="77777777" w:rsidR="00D03AD5" w:rsidRDefault="00D03AD5">
      <w:r>
        <w:separator/>
      </w:r>
    </w:p>
  </w:footnote>
  <w:footnote w:type="continuationSeparator" w:id="0">
    <w:p w14:paraId="266F5267" w14:textId="77777777" w:rsidR="00D03AD5" w:rsidRDefault="00D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D763" w14:textId="77777777" w:rsidR="00951638" w:rsidRDefault="00951638" w:rsidP="00951638">
    <w:pPr>
      <w:pStyle w:val="Encabezado"/>
      <w:jc w:val="center"/>
    </w:pPr>
    <w:r>
      <w:rPr>
        <w:noProof/>
      </w:rPr>
      <w:drawing>
        <wp:inline distT="0" distB="0" distL="0" distR="0" wp14:anchorId="75EF1548" wp14:editId="3515E988">
          <wp:extent cx="2203450" cy="525062"/>
          <wp:effectExtent l="0" t="0" r="6350" b="8890"/>
          <wp:docPr id="11" name="Imagen 11" descr="escudo y le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y le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886" cy="53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4DA3E" w14:textId="77777777" w:rsidR="004F35CA" w:rsidRDefault="004F35CA" w:rsidP="0042610F">
    <w:pPr>
      <w:pStyle w:val="Sinespaciado"/>
      <w:rPr>
        <w:rFonts w:ascii="Rockwell" w:hAnsi="Rockwell"/>
        <w:color w:val="000000"/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2F"/>
    <w:multiLevelType w:val="hybridMultilevel"/>
    <w:tmpl w:val="5082E4F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0C6DDC"/>
    <w:multiLevelType w:val="hybridMultilevel"/>
    <w:tmpl w:val="A8E60D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C4637C"/>
    <w:multiLevelType w:val="hybridMultilevel"/>
    <w:tmpl w:val="D630856E"/>
    <w:lvl w:ilvl="0" w:tplc="631CBA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B1F75"/>
    <w:multiLevelType w:val="hybridMultilevel"/>
    <w:tmpl w:val="02085342"/>
    <w:lvl w:ilvl="0" w:tplc="0C0A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061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5892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7460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995645">
    <w:abstractNumId w:val="3"/>
  </w:num>
  <w:num w:numId="5" w16cid:durableId="973100297">
    <w:abstractNumId w:val="1"/>
  </w:num>
  <w:num w:numId="6" w16cid:durableId="166646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45"/>
    <w:rsid w:val="00030F7D"/>
    <w:rsid w:val="00034882"/>
    <w:rsid w:val="00044E72"/>
    <w:rsid w:val="00082D2D"/>
    <w:rsid w:val="000B40DE"/>
    <w:rsid w:val="000D1721"/>
    <w:rsid w:val="000D251E"/>
    <w:rsid w:val="000E5D90"/>
    <w:rsid w:val="0010430B"/>
    <w:rsid w:val="00114F6F"/>
    <w:rsid w:val="00141399"/>
    <w:rsid w:val="001657FB"/>
    <w:rsid w:val="00181A6D"/>
    <w:rsid w:val="00190370"/>
    <w:rsid w:val="001A5D7A"/>
    <w:rsid w:val="001C0104"/>
    <w:rsid w:val="001D1278"/>
    <w:rsid w:val="001E1DFB"/>
    <w:rsid w:val="00211671"/>
    <w:rsid w:val="00230D4D"/>
    <w:rsid w:val="0028081E"/>
    <w:rsid w:val="00282B65"/>
    <w:rsid w:val="002E75EA"/>
    <w:rsid w:val="002F7A85"/>
    <w:rsid w:val="003024BF"/>
    <w:rsid w:val="00320E9B"/>
    <w:rsid w:val="00320FD3"/>
    <w:rsid w:val="00362471"/>
    <w:rsid w:val="00365E3E"/>
    <w:rsid w:val="0037449E"/>
    <w:rsid w:val="003908DF"/>
    <w:rsid w:val="003939DE"/>
    <w:rsid w:val="0039566A"/>
    <w:rsid w:val="003D4DE1"/>
    <w:rsid w:val="003E712F"/>
    <w:rsid w:val="003E7FE0"/>
    <w:rsid w:val="00414EFB"/>
    <w:rsid w:val="0042610F"/>
    <w:rsid w:val="004367BC"/>
    <w:rsid w:val="00473E5D"/>
    <w:rsid w:val="00477681"/>
    <w:rsid w:val="004779C9"/>
    <w:rsid w:val="00491416"/>
    <w:rsid w:val="004A432C"/>
    <w:rsid w:val="004F35CA"/>
    <w:rsid w:val="005360A3"/>
    <w:rsid w:val="00540BAB"/>
    <w:rsid w:val="005532F1"/>
    <w:rsid w:val="00557E82"/>
    <w:rsid w:val="0056022B"/>
    <w:rsid w:val="00566367"/>
    <w:rsid w:val="00581D8D"/>
    <w:rsid w:val="006113BF"/>
    <w:rsid w:val="00671584"/>
    <w:rsid w:val="00675039"/>
    <w:rsid w:val="006D0D3B"/>
    <w:rsid w:val="006D5578"/>
    <w:rsid w:val="007335FF"/>
    <w:rsid w:val="00744095"/>
    <w:rsid w:val="007516FD"/>
    <w:rsid w:val="007761C2"/>
    <w:rsid w:val="00801FB3"/>
    <w:rsid w:val="00813356"/>
    <w:rsid w:val="00863430"/>
    <w:rsid w:val="00867F1B"/>
    <w:rsid w:val="008716E1"/>
    <w:rsid w:val="008744ED"/>
    <w:rsid w:val="008A06B2"/>
    <w:rsid w:val="008A3650"/>
    <w:rsid w:val="008C5A95"/>
    <w:rsid w:val="008D631B"/>
    <w:rsid w:val="008F38CC"/>
    <w:rsid w:val="00936C6C"/>
    <w:rsid w:val="00951638"/>
    <w:rsid w:val="009541FE"/>
    <w:rsid w:val="00A134F4"/>
    <w:rsid w:val="00A17C22"/>
    <w:rsid w:val="00A26A14"/>
    <w:rsid w:val="00A30E15"/>
    <w:rsid w:val="00A4096B"/>
    <w:rsid w:val="00A51E55"/>
    <w:rsid w:val="00A75F87"/>
    <w:rsid w:val="00A8483F"/>
    <w:rsid w:val="00AC1E3A"/>
    <w:rsid w:val="00B23A77"/>
    <w:rsid w:val="00B5343B"/>
    <w:rsid w:val="00B63E00"/>
    <w:rsid w:val="00B81E45"/>
    <w:rsid w:val="00B82FA9"/>
    <w:rsid w:val="00BE33DF"/>
    <w:rsid w:val="00BE3FE6"/>
    <w:rsid w:val="00C04864"/>
    <w:rsid w:val="00C32F5B"/>
    <w:rsid w:val="00C64626"/>
    <w:rsid w:val="00C716DA"/>
    <w:rsid w:val="00C73C50"/>
    <w:rsid w:val="00C80E09"/>
    <w:rsid w:val="00C928E9"/>
    <w:rsid w:val="00CC0A7B"/>
    <w:rsid w:val="00CD50BF"/>
    <w:rsid w:val="00CE2DB3"/>
    <w:rsid w:val="00D03AD5"/>
    <w:rsid w:val="00D138B9"/>
    <w:rsid w:val="00D3703B"/>
    <w:rsid w:val="00D55768"/>
    <w:rsid w:val="00D873E5"/>
    <w:rsid w:val="00DA2F4F"/>
    <w:rsid w:val="00DB2955"/>
    <w:rsid w:val="00DF6F9E"/>
    <w:rsid w:val="00E65C27"/>
    <w:rsid w:val="00E83665"/>
    <w:rsid w:val="00E8717E"/>
    <w:rsid w:val="00EA4174"/>
    <w:rsid w:val="00EA4AAD"/>
    <w:rsid w:val="00EA51C4"/>
    <w:rsid w:val="00EC326C"/>
    <w:rsid w:val="00ED4307"/>
    <w:rsid w:val="00EE49C3"/>
    <w:rsid w:val="00F6118B"/>
    <w:rsid w:val="00F709C9"/>
    <w:rsid w:val="00F7712C"/>
    <w:rsid w:val="00FB4F73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D8E7"/>
  <w15:docId w15:val="{1DA011A6-2B08-476D-9D0F-A97957B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F1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67F1B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4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320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41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6414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20E9B"/>
    <w:rPr>
      <w:rFonts w:cs="Times New Roman"/>
    </w:rPr>
  </w:style>
  <w:style w:type="table" w:styleId="Tablaconcuadrcula">
    <w:name w:val="Table Grid"/>
    <w:basedOn w:val="Tablanormal"/>
    <w:uiPriority w:val="59"/>
    <w:rsid w:val="00C7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">
    <w:name w:val="Texto predeterminado"/>
    <w:basedOn w:val="Normal"/>
    <w:rsid w:val="00C73C50"/>
    <w:pPr>
      <w:widowControl w:val="0"/>
      <w:suppressAutoHyphens/>
    </w:pPr>
    <w:rPr>
      <w:lang w:val="es-ES_tradnl"/>
    </w:rPr>
  </w:style>
  <w:style w:type="paragraph" w:customStyle="1" w:styleId="Pa8">
    <w:name w:val="Pa8"/>
    <w:basedOn w:val="Normal"/>
    <w:next w:val="Normal"/>
    <w:rsid w:val="00C73C50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C73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867F1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6414"/>
    <w:rPr>
      <w:sz w:val="24"/>
      <w:szCs w:val="24"/>
    </w:rPr>
  </w:style>
  <w:style w:type="paragraph" w:styleId="Sinespaciado">
    <w:name w:val="No Spacing"/>
    <w:uiPriority w:val="1"/>
    <w:qFormat/>
    <w:rsid w:val="0042610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42610F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951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16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orer&#237;a\Escritorio\Concel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Concello</Template>
  <TotalTime>2</TotalTime>
  <Pages>1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ALCALDÍA</vt:lpstr>
    </vt:vector>
  </TitlesOfParts>
  <Company>Ayuntamiento de Mondariz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ALCALDÍA</dc:title>
  <dc:creator>Usuario</dc:creator>
  <cp:lastModifiedBy>Margarida Fernández</cp:lastModifiedBy>
  <cp:revision>4</cp:revision>
  <cp:lastPrinted>2018-03-06T07:31:00Z</cp:lastPrinted>
  <dcterms:created xsi:type="dcterms:W3CDTF">2025-11-04T10:07:00Z</dcterms:created>
  <dcterms:modified xsi:type="dcterms:W3CDTF">2025-11-04T10:08:00Z</dcterms:modified>
</cp:coreProperties>
</file>